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auto"/>
          <w:sz w:val="36"/>
          <w:szCs w:val="36"/>
        </w:rPr>
        <w:alias w:val="Name of Practice"/>
        <w:tag w:val=""/>
        <w:id w:val="220343643"/>
        <w:placeholder>
          <w:docPart w:val="632E0203BF13431F8AAC867531EBBE44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04228B" w:rsidRPr="00A644C4" w:rsidRDefault="00F07FFD">
          <w:pPr>
            <w:pStyle w:val="Heading2"/>
            <w:rPr>
              <w:color w:val="auto"/>
              <w:sz w:val="36"/>
              <w:szCs w:val="36"/>
            </w:rPr>
          </w:pPr>
          <w:r w:rsidRPr="00A644C4">
            <w:rPr>
              <w:color w:val="auto"/>
              <w:sz w:val="36"/>
              <w:szCs w:val="36"/>
            </w:rPr>
            <w:t>Wintergreen Medical Center</w:t>
          </w:r>
        </w:p>
      </w:sdtContent>
    </w:sdt>
    <w:p w:rsidR="0004228B" w:rsidRPr="00A644C4" w:rsidRDefault="00BB2353">
      <w:pPr>
        <w:pStyle w:val="Heading1"/>
        <w:spacing w:before="0" w:after="240"/>
        <w:rPr>
          <w:color w:val="auto"/>
          <w:sz w:val="36"/>
          <w:szCs w:val="36"/>
        </w:rPr>
      </w:pPr>
      <w:r w:rsidRPr="00A644C4">
        <w:rPr>
          <w:color w:val="auto"/>
          <w:sz w:val="36"/>
          <w:szCs w:val="36"/>
        </w:rPr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04228B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7"/>
              <w:gridCol w:w="4791"/>
            </w:tblGrid>
            <w:tr w:rsidR="0004228B">
              <w:tc>
                <w:tcPr>
                  <w:tcW w:w="6272" w:type="dxa"/>
                  <w:vAlign w:val="center"/>
                </w:tcPr>
                <w:p w:rsidR="0004228B" w:rsidRDefault="00BB2353" w:rsidP="00A644C4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809E627BAFF54B5196099416A0E7B3B5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A644C4"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04228B" w:rsidRDefault="00A644C4" w:rsidP="00A644C4">
                  <w:r>
                    <w:t>Provider:</w:t>
                  </w:r>
                </w:p>
              </w:tc>
            </w:tr>
          </w:tbl>
          <w:p w:rsidR="0004228B" w:rsidRDefault="00BB2353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5"/>
              <w:gridCol w:w="1701"/>
              <w:gridCol w:w="1345"/>
              <w:gridCol w:w="1519"/>
              <w:gridCol w:w="3418"/>
            </w:tblGrid>
            <w:tr w:rsidR="0004228B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04228B" w:rsidRDefault="00BB2353" w:rsidP="00A644C4">
                  <w:r>
                    <w:t xml:space="preserve">Patient’s last name: </w:t>
                  </w:r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04228B" w:rsidRDefault="00BB2353" w:rsidP="00A644C4">
                  <w:r>
                    <w:t xml:space="preserve">First: </w:t>
                  </w:r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04228B" w:rsidRDefault="00BB2353" w:rsidP="00A644C4">
                  <w:r>
                    <w:t xml:space="preserve">Middle: </w:t>
                  </w:r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p w:rsidR="0004228B" w:rsidRDefault="0004228B"/>
              </w:tc>
              <w:tc>
                <w:tcPr>
                  <w:tcW w:w="3438" w:type="dxa"/>
                  <w:vAlign w:val="center"/>
                </w:tcPr>
                <w:p w:rsidR="0004228B" w:rsidRDefault="00BB2353" w:rsidP="00A644C4">
                  <w:r>
                    <w:t xml:space="preserve">Marital status: </w:t>
                  </w:r>
                </w:p>
              </w:tc>
            </w:tr>
          </w:tbl>
          <w:p w:rsidR="0004228B" w:rsidRDefault="0004228B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585"/>
              <w:gridCol w:w="2853"/>
              <w:gridCol w:w="1450"/>
              <w:gridCol w:w="754"/>
              <w:gridCol w:w="1219"/>
            </w:tblGrid>
            <w:tr w:rsidR="0004228B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Sex:</w:t>
                  </w:r>
                </w:p>
              </w:tc>
            </w:tr>
            <w:tr w:rsidR="0004228B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04228B" w:rsidRDefault="00BB2353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33.3pt;height:18.35pt" o:ole="">
                        <v:imagedata r:id="rId7" o:title=""/>
                      </v:shape>
                      <w:control r:id="rId8" w:name="OptionButton21241" w:shapeid="_x0000_i1037"/>
                    </w:object>
                  </w:r>
                  <w:r>
                    <w:object w:dxaOrig="1440" w:dyaOrig="1440">
                      <v:shape id="_x0000_i1039" type="#_x0000_t75" style="width:33.3pt;height:18.35pt" o:ole="">
                        <v:imagedata r:id="rId9" o:title=""/>
                      </v:shape>
                      <w:control r:id="rId10" w:name="OptionButton212131" w:shapeid="_x0000_i1039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1458" w:type="dxa"/>
                  <w:tcBorders>
                    <w:top w:val="nil"/>
                  </w:tcBorders>
                  <w:vAlign w:val="center"/>
                </w:tcPr>
                <w:p w:rsidR="0004228B" w:rsidRDefault="0004228B"/>
              </w:tc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04228B" w:rsidRDefault="00BB2353">
                  <w:r>
                    <w:object w:dxaOrig="1440" w:dyaOrig="1440">
                      <v:shape id="_x0000_i1041" type="#_x0000_t75" style="width:24.45pt;height:18.35pt" o:ole="">
                        <v:imagedata r:id="rId11" o:title=""/>
                      </v:shape>
                      <w:control r:id="rId12" w:name="OptionButton2131" w:shapeid="_x0000_i1041"/>
                    </w:object>
                  </w:r>
                  <w:r>
                    <w:object w:dxaOrig="1440" w:dyaOrig="1440">
                      <v:shape id="_x0000_i1043" type="#_x0000_t75" style="width:24.45pt;height:18.35pt" o:ole="">
                        <v:imagedata r:id="rId13" o:title=""/>
                      </v:shape>
                      <w:control r:id="rId14" w:name="OptionButton21111" w:shapeid="_x0000_i1043"/>
                    </w:object>
                  </w:r>
                </w:p>
              </w:tc>
            </w:tr>
          </w:tbl>
          <w:p w:rsidR="0004228B" w:rsidRDefault="00BB2353">
            <w:r>
              <w:t xml:space="preserve">Address: 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04228B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Cell phone no.:</w:t>
                  </w:r>
                </w:p>
              </w:tc>
            </w:tr>
            <w:tr w:rsidR="0004228B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04228B" w:rsidRDefault="0004228B" w:rsidP="00A644C4"/>
              </w:tc>
            </w:tr>
            <w:tr w:rsidR="0004228B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04228B" w:rsidRDefault="00BB2353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04228B" w:rsidRDefault="005431C6">
                  <w:r>
                    <w:t>Pharmacy: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04228B" w:rsidRDefault="005431C6">
                  <w:r>
                    <w:t>Pharmacy Phone:</w:t>
                  </w:r>
                </w:p>
              </w:tc>
            </w:tr>
            <w:tr w:rsidR="0004228B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04228B" w:rsidRDefault="0004228B" w:rsidP="00A644C4"/>
              </w:tc>
            </w:tr>
          </w:tbl>
          <w:p w:rsidR="0004228B" w:rsidRDefault="0004228B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6"/>
              <w:gridCol w:w="546"/>
              <w:gridCol w:w="5746"/>
            </w:tblGrid>
            <w:tr w:rsidR="0004228B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04228B" w:rsidRDefault="00F07FFD">
                  <w:pPr>
                    <w:contextualSpacing/>
                  </w:pPr>
                  <w:r>
                    <w:t>Preferred method of contact  CIRCLE ONE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04228B" w:rsidRDefault="0004228B">
                  <w:pPr>
                    <w:contextualSpacing/>
                  </w:pP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04228B" w:rsidRDefault="00F07FFD" w:rsidP="005431C6">
                  <w:pPr>
                    <w:ind w:left="0"/>
                    <w:contextualSpacing/>
                  </w:pPr>
                  <w:r>
                    <w:t>Home                   Cell  including Text                               Email</w:t>
                  </w:r>
                </w:p>
              </w:tc>
            </w:tr>
            <w:tr w:rsidR="0004228B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F07FFD" w:rsidRDefault="00F07FFD" w:rsidP="00F07FFD">
                  <w:pPr>
                    <w:contextualSpacing/>
                  </w:pPr>
                </w:p>
                <w:p w:rsidR="00F07FFD" w:rsidRDefault="00F07FFD" w:rsidP="00F07FFD">
                  <w:pPr>
                    <w:contextualSpacing/>
                  </w:pPr>
                  <w:r>
                    <w:t>Email Address Do you wish to join our patient portal? This is the only way will be able to contac</w:t>
                  </w:r>
                  <w:r w:rsidR="00A644C4">
                    <w:t xml:space="preserve">t you via email.      </w:t>
                  </w: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04228B" w:rsidRDefault="0004228B">
                  <w:pPr>
                    <w:contextualSpacing/>
                  </w:pP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04228B" w:rsidRDefault="00F07FFD">
                  <w:pPr>
                    <w:contextualSpacing/>
                  </w:pPr>
                  <w:r>
                    <w:t>Yes                                No</w:t>
                  </w:r>
                </w:p>
              </w:tc>
            </w:tr>
          </w:tbl>
          <w:p w:rsidR="0004228B" w:rsidRDefault="00BB2353">
            <w:r>
              <w:t xml:space="preserve">Other family members seen here: </w:t>
            </w:r>
          </w:p>
          <w:p w:rsidR="00A54FAE" w:rsidRDefault="00A54FAE"/>
          <w:p w:rsidR="00A54FAE" w:rsidRDefault="00A54FAE"/>
          <w:p w:rsidR="0004228B" w:rsidRDefault="00BB2353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4215"/>
              <w:gridCol w:w="2520"/>
              <w:gridCol w:w="2349"/>
              <w:gridCol w:w="1944"/>
            </w:tblGrid>
            <w:tr w:rsidR="0004228B" w:rsidTr="005431C6">
              <w:trPr>
                <w:trHeight w:val="539"/>
              </w:trPr>
              <w:tc>
                <w:tcPr>
                  <w:tcW w:w="4215" w:type="dxa"/>
                  <w:vAlign w:val="center"/>
                </w:tcPr>
                <w:p w:rsidR="0004228B" w:rsidRDefault="00A644C4" w:rsidP="00A644C4">
                  <w:r>
                    <w:t>Name:</w:t>
                  </w:r>
                </w:p>
              </w:tc>
              <w:tc>
                <w:tcPr>
                  <w:tcW w:w="2520" w:type="dxa"/>
                  <w:vAlign w:val="center"/>
                </w:tcPr>
                <w:p w:rsidR="0004228B" w:rsidRDefault="00BB2353">
                  <w:r>
                    <w:t>Relationship to patient:</w:t>
                  </w:r>
                </w:p>
              </w:tc>
              <w:tc>
                <w:tcPr>
                  <w:tcW w:w="2349" w:type="dxa"/>
                  <w:vAlign w:val="center"/>
                </w:tcPr>
                <w:p w:rsidR="0004228B" w:rsidRDefault="00BB2353">
                  <w:r>
                    <w:t>Home phone no.:</w:t>
                  </w:r>
                </w:p>
              </w:tc>
              <w:tc>
                <w:tcPr>
                  <w:tcW w:w="1944" w:type="dxa"/>
                  <w:vAlign w:val="center"/>
                </w:tcPr>
                <w:p w:rsidR="0004228B" w:rsidRDefault="005431C6">
                  <w:r>
                    <w:t>Cell</w:t>
                  </w:r>
                  <w:r w:rsidR="00BB2353">
                    <w:t xml:space="preserve"> phone no.:</w:t>
                  </w:r>
                </w:p>
              </w:tc>
            </w:tr>
            <w:tr w:rsidR="0004228B" w:rsidTr="005431C6">
              <w:tc>
                <w:tcPr>
                  <w:tcW w:w="4215" w:type="dxa"/>
                  <w:vAlign w:val="center"/>
                </w:tcPr>
                <w:p w:rsidR="0004228B" w:rsidRDefault="0004228B" w:rsidP="00A644C4"/>
              </w:tc>
              <w:tc>
                <w:tcPr>
                  <w:tcW w:w="2520" w:type="dxa"/>
                  <w:vAlign w:val="center"/>
                </w:tcPr>
                <w:p w:rsidR="0004228B" w:rsidRDefault="0004228B" w:rsidP="00A644C4"/>
              </w:tc>
              <w:tc>
                <w:tcPr>
                  <w:tcW w:w="2349" w:type="dxa"/>
                  <w:vAlign w:val="center"/>
                </w:tcPr>
                <w:p w:rsidR="0004228B" w:rsidRDefault="0004228B" w:rsidP="00A644C4"/>
              </w:tc>
              <w:tc>
                <w:tcPr>
                  <w:tcW w:w="1944" w:type="dxa"/>
                  <w:vAlign w:val="center"/>
                </w:tcPr>
                <w:p w:rsidR="0004228B" w:rsidRDefault="0004228B" w:rsidP="00A644C4"/>
              </w:tc>
            </w:tr>
          </w:tbl>
          <w:p w:rsidR="0004228B" w:rsidRDefault="00A54FAE">
            <w:r>
              <w:t>DO WE HAVE YOUR PERMISSION</w:t>
            </w:r>
            <w:r w:rsidR="00A644C4">
              <w:t xml:space="preserve"> </w:t>
            </w:r>
            <w:r>
              <w:t>TO:</w:t>
            </w:r>
          </w:p>
          <w:p w:rsidR="00A54FAE" w:rsidRDefault="00A54FAE"/>
          <w:p w:rsidR="00A54FAE" w:rsidRDefault="00A54FAE">
            <w:r>
              <w:t>Leave a message on your answering machine/voice mail/family member?</w:t>
            </w:r>
            <w:r w:rsidR="00776069">
              <w:t xml:space="preserve">                                                  YES                 NO</w:t>
            </w:r>
          </w:p>
          <w:p w:rsidR="00A54FAE" w:rsidRDefault="00A54FAE"/>
          <w:p w:rsidR="00A54FAE" w:rsidRDefault="00A54FAE">
            <w:r>
              <w:t>Leave a message at your place of employment?</w:t>
            </w:r>
            <w:r w:rsidR="00776069">
              <w:t xml:space="preserve">                                                                                                 YES                 NO</w:t>
            </w:r>
          </w:p>
          <w:p w:rsidR="00A54FAE" w:rsidRDefault="00A54FAE"/>
          <w:p w:rsidR="00A54FAE" w:rsidRDefault="00A54FAE">
            <w:r>
              <w:t>Discuss your medical condition(s) with family members/member of</w:t>
            </w:r>
            <w:r w:rsidR="00776069">
              <w:t xml:space="preserve">                                                              YES                 NO</w:t>
            </w:r>
          </w:p>
          <w:p w:rsidR="00A54FAE" w:rsidRDefault="00A54FAE">
            <w:r>
              <w:t>Your household/friend/other?</w:t>
            </w:r>
          </w:p>
          <w:p w:rsidR="00A54FAE" w:rsidRDefault="00A54FAE">
            <w:r>
              <w:t>If yes Who and Relationship:_________________________ ______________</w:t>
            </w:r>
          </w:p>
          <w:p w:rsidR="00A54FAE" w:rsidRDefault="00A54FAE">
            <w:r>
              <w:t xml:space="preserve">                       _____________________________________________________</w:t>
            </w:r>
          </w:p>
          <w:p w:rsidR="00A54FAE" w:rsidRDefault="00A54FAE"/>
          <w:p w:rsidR="00A54FAE" w:rsidRDefault="00A54FAE" w:rsidP="00A54FAE">
            <w:r>
              <w:t>Release any of your medical information to a  family members/member of</w:t>
            </w:r>
            <w:r w:rsidR="00776069">
              <w:t xml:space="preserve">                                                 YES                NO</w:t>
            </w:r>
          </w:p>
          <w:p w:rsidR="00A54FAE" w:rsidRDefault="00A54FAE" w:rsidP="00A54FAE">
            <w:r>
              <w:t>Your household/friend/other?</w:t>
            </w:r>
          </w:p>
          <w:p w:rsidR="00A54FAE" w:rsidRDefault="00A54FAE" w:rsidP="00A54FAE">
            <w:r>
              <w:t>If yes Who and Relationship:__________________________________________</w:t>
            </w:r>
          </w:p>
          <w:p w:rsidR="00A54FAE" w:rsidRDefault="00A54FAE" w:rsidP="00A54FAE">
            <w:r>
              <w:t xml:space="preserve">                   _________________________________________________________</w:t>
            </w:r>
          </w:p>
          <w:p w:rsidR="00A54FAE" w:rsidRDefault="00776069" w:rsidP="00A54FAE">
            <w:r>
              <w:t xml:space="preserve">                          </w:t>
            </w:r>
          </w:p>
          <w:p w:rsidR="00776069" w:rsidRDefault="00776069" w:rsidP="00776069">
            <w:r>
              <w:t>Discuss your medical billing or insurance with family members/member of                                                YES                  NO</w:t>
            </w:r>
          </w:p>
          <w:p w:rsidR="00776069" w:rsidRDefault="00776069" w:rsidP="00776069">
            <w:r>
              <w:t>Your household/friend/other?</w:t>
            </w:r>
          </w:p>
          <w:p w:rsidR="00776069" w:rsidRDefault="00776069" w:rsidP="00776069">
            <w:r>
              <w:t>If yes Who and Relationship:_________________________ ______________</w:t>
            </w:r>
          </w:p>
          <w:p w:rsidR="00776069" w:rsidRDefault="00776069" w:rsidP="00776069">
            <w:r>
              <w:t xml:space="preserve">                       _____________________________________________________</w:t>
            </w:r>
          </w:p>
          <w:p w:rsidR="00A54FAE" w:rsidRDefault="00A54FAE" w:rsidP="005431C6">
            <w:bookmarkStart w:id="0" w:name="_GoBack"/>
            <w:bookmarkEnd w:id="0"/>
          </w:p>
        </w:tc>
      </w:tr>
    </w:tbl>
    <w:p w:rsidR="0004228B" w:rsidRDefault="0004228B"/>
    <w:sectPr w:rsidR="0004228B">
      <w:footerReference w:type="default" r:id="rId15"/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AE" w:rsidRDefault="00A54FAE">
      <w:pPr>
        <w:spacing w:before="0" w:after="0"/>
      </w:pPr>
      <w:r>
        <w:separator/>
      </w:r>
    </w:p>
  </w:endnote>
  <w:endnote w:type="continuationSeparator" w:id="0">
    <w:p w:rsidR="00A54FAE" w:rsidRDefault="00A54F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5CC0E8225114FEEB9E0195319676DCD"/>
      </w:placeholder>
      <w:temporary/>
      <w:showingPlcHdr/>
      <w15:appearance w15:val="hidden"/>
    </w:sdtPr>
    <w:sdtContent>
      <w:p w:rsidR="00941181" w:rsidRDefault="00941181" w:rsidP="00941181">
        <w:pPr>
          <w:pStyle w:val="Footer"/>
          <w:ind w:left="0"/>
        </w:pPr>
        <w:r>
          <w:t>SIGNATURE ________________________________________                                                                   DATE________________________________________</w:t>
        </w:r>
      </w:p>
    </w:sdtContent>
  </w:sdt>
  <w:p w:rsidR="00941181" w:rsidRDefault="00941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AE" w:rsidRDefault="00A54FAE">
      <w:pPr>
        <w:spacing w:before="0" w:after="0"/>
      </w:pPr>
      <w:r>
        <w:separator/>
      </w:r>
    </w:p>
  </w:footnote>
  <w:footnote w:type="continuationSeparator" w:id="0">
    <w:p w:rsidR="00A54FAE" w:rsidRDefault="00A54F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formsDesign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3"/>
    <w:rsid w:val="0004228B"/>
    <w:rsid w:val="003F3631"/>
    <w:rsid w:val="005431C6"/>
    <w:rsid w:val="006B3DDA"/>
    <w:rsid w:val="00776069"/>
    <w:rsid w:val="00941181"/>
    <w:rsid w:val="00A54FAE"/>
    <w:rsid w:val="00A644C4"/>
    <w:rsid w:val="00BB2353"/>
    <w:rsid w:val="00F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41F3620-8389-433D-BC5F-374F96A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D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18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118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118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11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mbill\AppData\Roaming\Microsoft\Templates\Patient%20registration%20form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2E0203BF13431F8AAC867531EB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664F-E7C2-41C7-9D0C-D4D80B8BA387}"/>
      </w:docPartPr>
      <w:docPartBody>
        <w:p w:rsidR="009A29C2" w:rsidRDefault="009A29C2">
          <w:pPr>
            <w:pStyle w:val="632E0203BF13431F8AAC867531EBBE44"/>
          </w:pPr>
          <w:r>
            <w:rPr>
              <w:rStyle w:val="PlaceholderText"/>
            </w:rPr>
            <w:t>[Name of Practice]</w:t>
          </w:r>
        </w:p>
      </w:docPartBody>
    </w:docPart>
    <w:docPart>
      <w:docPartPr>
        <w:name w:val="809E627BAFF54B5196099416A0E7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741B5-C993-41D3-A5BA-D3DBCF513ECE}"/>
      </w:docPartPr>
      <w:docPartBody>
        <w:p w:rsidR="009A29C2" w:rsidRDefault="009A29C2">
          <w:pPr>
            <w:pStyle w:val="809E627BAFF54B5196099416A0E7B3B5"/>
          </w:pPr>
          <w:r>
            <w:t>[Date]</w:t>
          </w:r>
        </w:p>
      </w:docPartBody>
    </w:docPart>
    <w:docPart>
      <w:docPartPr>
        <w:name w:val="F5CC0E8225114FEEB9E019531967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E73C-08A5-4441-AF19-4C475EF8A478}"/>
      </w:docPartPr>
      <w:docPartBody>
        <w:p w:rsidR="00000000" w:rsidRDefault="008F1EF4" w:rsidP="008F1EF4">
          <w:pPr>
            <w:pStyle w:val="F5CC0E8225114FEEB9E0195319676DC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C2"/>
    <w:rsid w:val="008F1EF4"/>
    <w:rsid w:val="009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E0203BF13431F8AAC867531EBBE44">
    <w:name w:val="632E0203BF13431F8AAC867531EBBE44"/>
  </w:style>
  <w:style w:type="paragraph" w:customStyle="1" w:styleId="809E627BAFF54B5196099416A0E7B3B5">
    <w:name w:val="809E627BAFF54B5196099416A0E7B3B5"/>
  </w:style>
  <w:style w:type="paragraph" w:customStyle="1" w:styleId="FEFF654505344AB9BEE03430AF0746EF">
    <w:name w:val="FEFF654505344AB9BEE03430AF0746EF"/>
  </w:style>
  <w:style w:type="paragraph" w:customStyle="1" w:styleId="F7E50EEB6B0C46CC9313568040999080">
    <w:name w:val="F7E50EEB6B0C46CC9313568040999080"/>
  </w:style>
  <w:style w:type="paragraph" w:customStyle="1" w:styleId="09E6006905F942AFBEA1222632CD149A">
    <w:name w:val="09E6006905F942AFBEA1222632CD149A"/>
  </w:style>
  <w:style w:type="paragraph" w:customStyle="1" w:styleId="F0787DE4104F407C907C638FE316A0EC">
    <w:name w:val="F0787DE4104F407C907C638FE316A0EC"/>
  </w:style>
  <w:style w:type="paragraph" w:customStyle="1" w:styleId="8D4ECB4C0C4D4CD0B76FFDDFFE2A35E7">
    <w:name w:val="8D4ECB4C0C4D4CD0B76FFDDFFE2A35E7"/>
  </w:style>
  <w:style w:type="paragraph" w:customStyle="1" w:styleId="0B4870E29AAB4BCABFEE74AF1D9FA74A">
    <w:name w:val="0B4870E29AAB4BCABFEE74AF1D9FA74A"/>
  </w:style>
  <w:style w:type="paragraph" w:customStyle="1" w:styleId="3E972B9ABC6A4A57B43041CF9B65EFA7">
    <w:name w:val="3E972B9ABC6A4A57B43041CF9B65EFA7"/>
  </w:style>
  <w:style w:type="paragraph" w:customStyle="1" w:styleId="D1AE1786FB04439BAF2B76505866C78B">
    <w:name w:val="D1AE1786FB04439BAF2B76505866C78B"/>
  </w:style>
  <w:style w:type="paragraph" w:customStyle="1" w:styleId="9667BA228C58453EB1988A9767D84D37">
    <w:name w:val="9667BA228C58453EB1988A9767D84D37"/>
  </w:style>
  <w:style w:type="paragraph" w:customStyle="1" w:styleId="DC63E92C488048C69DF2D8F2D0FD1962">
    <w:name w:val="DC63E92C488048C69DF2D8F2D0FD1962"/>
  </w:style>
  <w:style w:type="paragraph" w:customStyle="1" w:styleId="DF1BD0B1B982453B81D4CC853B1E2ED6">
    <w:name w:val="DF1BD0B1B982453B81D4CC853B1E2ED6"/>
  </w:style>
  <w:style w:type="paragraph" w:customStyle="1" w:styleId="DDF08EBAE269414C963454FA5D3321BD">
    <w:name w:val="DDF08EBAE269414C963454FA5D3321BD"/>
  </w:style>
  <w:style w:type="paragraph" w:customStyle="1" w:styleId="0C086A46EA3C478C87E9339253493D72">
    <w:name w:val="0C086A46EA3C478C87E9339253493D72"/>
  </w:style>
  <w:style w:type="paragraph" w:customStyle="1" w:styleId="896EF549620F41B8A64320B3BF53293F">
    <w:name w:val="896EF549620F41B8A64320B3BF53293F"/>
  </w:style>
  <w:style w:type="paragraph" w:customStyle="1" w:styleId="F560DB9B747A427980DE4638B868FF99">
    <w:name w:val="F560DB9B747A427980DE4638B868FF99"/>
  </w:style>
  <w:style w:type="paragraph" w:customStyle="1" w:styleId="B22240FF1CC4467895ECB8B3145543E9">
    <w:name w:val="B22240FF1CC4467895ECB8B3145543E9"/>
  </w:style>
  <w:style w:type="paragraph" w:customStyle="1" w:styleId="67854EC995A143AAABD6C6D80E0F18BD">
    <w:name w:val="67854EC995A143AAABD6C6D80E0F18BD"/>
  </w:style>
  <w:style w:type="paragraph" w:customStyle="1" w:styleId="576C823C9C334B10A1B557F41EC11C09">
    <w:name w:val="576C823C9C334B10A1B557F41EC11C09"/>
  </w:style>
  <w:style w:type="paragraph" w:customStyle="1" w:styleId="39C891052DF542659869B12D3EA9ECC9">
    <w:name w:val="39C891052DF542659869B12D3EA9ECC9"/>
  </w:style>
  <w:style w:type="paragraph" w:customStyle="1" w:styleId="0E71FF4834CA457F9C0A2391AB344B14">
    <w:name w:val="0E71FF4834CA457F9C0A2391AB344B14"/>
  </w:style>
  <w:style w:type="paragraph" w:customStyle="1" w:styleId="7D06D6F5015E45D2A1ED2A6B8DA1A508">
    <w:name w:val="7D06D6F5015E45D2A1ED2A6B8DA1A508"/>
  </w:style>
  <w:style w:type="paragraph" w:customStyle="1" w:styleId="03B0584034FE45D89857A5FA2A43CCF7">
    <w:name w:val="03B0584034FE45D89857A5FA2A43CCF7"/>
  </w:style>
  <w:style w:type="paragraph" w:customStyle="1" w:styleId="9603367E64304D50BA7760D8427781B3">
    <w:name w:val="9603367E64304D50BA7760D8427781B3"/>
  </w:style>
  <w:style w:type="paragraph" w:customStyle="1" w:styleId="0A35A0BCA3C34353964842BAA4BC77F5">
    <w:name w:val="0A35A0BCA3C34353964842BAA4BC77F5"/>
  </w:style>
  <w:style w:type="paragraph" w:customStyle="1" w:styleId="7D47438566DF4B02AA00CA78BE2437C8">
    <w:name w:val="7D47438566DF4B02AA00CA78BE2437C8"/>
  </w:style>
  <w:style w:type="paragraph" w:customStyle="1" w:styleId="2F389CA91B804CAE9BD04EA67BF6DC2A">
    <w:name w:val="2F389CA91B804CAE9BD04EA67BF6DC2A"/>
  </w:style>
  <w:style w:type="paragraph" w:customStyle="1" w:styleId="E1286CBF85C844F6BEC133FC881C01D2">
    <w:name w:val="E1286CBF85C844F6BEC133FC881C01D2"/>
  </w:style>
  <w:style w:type="paragraph" w:customStyle="1" w:styleId="BA7304D0E83545D993A45042B72D922B">
    <w:name w:val="BA7304D0E83545D993A45042B72D922B"/>
  </w:style>
  <w:style w:type="paragraph" w:customStyle="1" w:styleId="F5CC0E8225114FEEB9E0195319676DCD">
    <w:name w:val="F5CC0E8225114FEEB9E0195319676DCD"/>
    <w:rsid w:val="008F1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Wintergreen Medical Center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sgambill</dc:creator>
  <cp:keywords/>
  <cp:lastModifiedBy>Stanley</cp:lastModifiedBy>
  <cp:revision>3</cp:revision>
  <cp:lastPrinted>2016-03-15T02:23:00Z</cp:lastPrinted>
  <dcterms:created xsi:type="dcterms:W3CDTF">2016-04-21T22:35:00Z</dcterms:created>
  <dcterms:modified xsi:type="dcterms:W3CDTF">2016-12-20T16:12:00Z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